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19B8" w:rsidRDefault="00B919B8" w:rsidP="00B919B8">
      <w:pPr>
        <w:tabs>
          <w:tab w:val="center" w:pos="2410"/>
          <w:tab w:val="center" w:pos="6946"/>
        </w:tabs>
        <w:ind w:firstLine="17"/>
        <w:jc w:val="right"/>
        <w:rPr>
          <w:rFonts w:ascii="Garamond" w:hAnsi="Garamond"/>
          <w:b/>
          <w:i/>
        </w:rPr>
      </w:pPr>
    </w:p>
    <w:p w:rsidR="00262BED" w:rsidRPr="00EB06E0" w:rsidRDefault="00262BED" w:rsidP="00262BED">
      <w:pPr>
        <w:tabs>
          <w:tab w:val="center" w:pos="2410"/>
          <w:tab w:val="center" w:pos="6946"/>
        </w:tabs>
        <w:spacing w:before="240" w:line="360" w:lineRule="auto"/>
        <w:ind w:firstLine="17"/>
        <w:jc w:val="right"/>
        <w:rPr>
          <w:rFonts w:ascii="Garamond" w:hAnsi="Garamond"/>
          <w:b/>
          <w:i/>
        </w:rPr>
      </w:pPr>
      <w:r w:rsidRPr="00EB06E0">
        <w:rPr>
          <w:rFonts w:ascii="Garamond" w:hAnsi="Garamond"/>
          <w:b/>
          <w:i/>
        </w:rPr>
        <w:t xml:space="preserve">Allegato </w:t>
      </w:r>
      <w:r w:rsidR="004603A8">
        <w:rPr>
          <w:rFonts w:ascii="Garamond" w:hAnsi="Garamond"/>
          <w:b/>
          <w:i/>
        </w:rPr>
        <w:t>B</w:t>
      </w:r>
      <w:r w:rsidRPr="00EB06E0">
        <w:rPr>
          <w:rFonts w:ascii="Garamond" w:hAnsi="Garamond"/>
          <w:b/>
          <w:i/>
        </w:rPr>
        <w:t>)</w:t>
      </w:r>
    </w:p>
    <w:p w:rsidR="006E3421" w:rsidRPr="00A32D9D" w:rsidRDefault="00F351A0" w:rsidP="002C1EEA">
      <w:pPr>
        <w:tabs>
          <w:tab w:val="center" w:pos="0"/>
          <w:tab w:val="left" w:pos="3828"/>
          <w:tab w:val="left" w:pos="4253"/>
        </w:tabs>
        <w:ind w:firstLine="17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CD30CB" w:rsidRPr="00204F5F" w:rsidRDefault="00CD30CB" w:rsidP="00CD30CB">
      <w:pPr>
        <w:suppressAutoHyphens w:val="0"/>
        <w:jc w:val="both"/>
        <w:rPr>
          <w:rFonts w:ascii="Garamond" w:hAnsi="Garamond" w:cs="Garamond"/>
          <w:sz w:val="22"/>
          <w:szCs w:val="22"/>
        </w:rPr>
      </w:pPr>
      <w:r w:rsidRPr="006E3421">
        <w:rPr>
          <w:rFonts w:ascii="Garamond" w:hAnsi="Garamond"/>
          <w:i/>
        </w:rPr>
        <w:t xml:space="preserve">Oggetto: </w:t>
      </w:r>
      <w:r w:rsidRPr="006E3421">
        <w:rPr>
          <w:rFonts w:ascii="Garamond" w:hAnsi="Garamond"/>
          <w:i/>
        </w:rPr>
        <w:tab/>
      </w:r>
      <w:r>
        <w:rPr>
          <w:rFonts w:ascii="Garamond" w:hAnsi="Garamond" w:cs="Garamond"/>
          <w:sz w:val="22"/>
          <w:szCs w:val="22"/>
        </w:rPr>
        <w:t>Manifestazione di interesse rivolta al personale regionale</w:t>
      </w:r>
      <w:r w:rsidRPr="00E96A93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con contratto di lavoro a tempo indeterminato di categoria </w:t>
      </w:r>
      <w:proofErr w:type="gramStart"/>
      <w:r>
        <w:rPr>
          <w:rFonts w:ascii="Garamond" w:hAnsi="Garamond" w:cs="Garamond"/>
          <w:sz w:val="22"/>
          <w:szCs w:val="22"/>
        </w:rPr>
        <w:t>D inserito</w:t>
      </w:r>
      <w:proofErr w:type="gramEnd"/>
      <w:r>
        <w:rPr>
          <w:rFonts w:ascii="Garamond" w:hAnsi="Garamond" w:cs="Garamond"/>
          <w:sz w:val="22"/>
          <w:szCs w:val="22"/>
        </w:rPr>
        <w:t xml:space="preserve"> nel ruolo della Giunta Regionale</w:t>
      </w:r>
      <w:r w:rsidRPr="00204F5F">
        <w:rPr>
          <w:rFonts w:ascii="Garamond" w:hAnsi="Garamond" w:cs="Garamond"/>
          <w:sz w:val="22"/>
          <w:szCs w:val="22"/>
        </w:rPr>
        <w:t xml:space="preserve"> per le attività di Progettazione, Direzione Lavori, Responsabile Sicurezza, Supporto al RUP e Collaudo</w:t>
      </w:r>
      <w:r>
        <w:rPr>
          <w:rFonts w:ascii="Garamond" w:hAnsi="Garamond" w:cs="Garamond"/>
          <w:sz w:val="22"/>
          <w:szCs w:val="22"/>
        </w:rPr>
        <w:t>,</w:t>
      </w:r>
      <w:r w:rsidRPr="00204F5F">
        <w:rPr>
          <w:rFonts w:ascii="Garamond" w:hAnsi="Garamond" w:cs="Garamond"/>
          <w:sz w:val="22"/>
          <w:szCs w:val="22"/>
        </w:rPr>
        <w:t xml:space="preserve"> relativamente a: </w:t>
      </w:r>
    </w:p>
    <w:p w:rsidR="00CD30CB" w:rsidRPr="00204F5F" w:rsidRDefault="00CD30CB" w:rsidP="00CD30CB">
      <w:pPr>
        <w:numPr>
          <w:ilvl w:val="0"/>
          <w:numId w:val="20"/>
        </w:numPr>
        <w:suppressAutoHyphens w:val="0"/>
        <w:jc w:val="both"/>
        <w:rPr>
          <w:rFonts w:ascii="Garamond" w:hAnsi="Garamond" w:cs="Garamond"/>
          <w:sz w:val="22"/>
          <w:szCs w:val="22"/>
        </w:rPr>
      </w:pPr>
      <w:r w:rsidRPr="00204F5F">
        <w:rPr>
          <w:rFonts w:ascii="Garamond" w:hAnsi="Garamond" w:cs="Garamond"/>
          <w:i/>
          <w:sz w:val="22"/>
          <w:szCs w:val="22"/>
        </w:rPr>
        <w:t>Interventi integrati per il completamento delle opere di difesa costiera e ricostruzione dei litorali di cui all’APQ “Difesa del Suolo ed Erosione delle Coste” del 2013</w:t>
      </w:r>
      <w:r>
        <w:rPr>
          <w:rFonts w:ascii="Garamond" w:hAnsi="Garamond" w:cs="Garamond"/>
          <w:i/>
          <w:sz w:val="22"/>
          <w:szCs w:val="22"/>
        </w:rPr>
        <w:t>;</w:t>
      </w:r>
      <w:r w:rsidRPr="00204F5F">
        <w:rPr>
          <w:rFonts w:ascii="Garamond" w:hAnsi="Garamond" w:cs="Garamond"/>
          <w:sz w:val="22"/>
          <w:szCs w:val="22"/>
        </w:rPr>
        <w:t xml:space="preserve"> </w:t>
      </w:r>
    </w:p>
    <w:p w:rsidR="00CD30CB" w:rsidRPr="00204F5F" w:rsidRDefault="00CD30CB" w:rsidP="00CD30CB">
      <w:pPr>
        <w:numPr>
          <w:ilvl w:val="0"/>
          <w:numId w:val="20"/>
        </w:numPr>
        <w:suppressAutoHyphens w:val="0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  <w:r w:rsidRPr="00204F5F">
        <w:rPr>
          <w:rFonts w:ascii="Garamond" w:hAnsi="Garamond" w:cs="Garamond"/>
          <w:i/>
          <w:sz w:val="22"/>
          <w:szCs w:val="22"/>
        </w:rPr>
        <w:t xml:space="preserve">Lavori di sistemazione idraulica e messa in sicurezza del torrente </w:t>
      </w:r>
      <w:proofErr w:type="spellStart"/>
      <w:r w:rsidRPr="00204F5F">
        <w:rPr>
          <w:rFonts w:ascii="Garamond" w:hAnsi="Garamond" w:cs="Garamond"/>
          <w:i/>
          <w:sz w:val="22"/>
          <w:szCs w:val="22"/>
        </w:rPr>
        <w:t>Papaniciaro</w:t>
      </w:r>
      <w:proofErr w:type="spellEnd"/>
      <w:r w:rsidRPr="00204F5F">
        <w:rPr>
          <w:rFonts w:ascii="Garamond" w:hAnsi="Garamond" w:cs="Garamond"/>
          <w:i/>
          <w:sz w:val="22"/>
          <w:szCs w:val="22"/>
        </w:rPr>
        <w:t xml:space="preserve"> e realizzazione di vasche di laminazione da realizzarsi nel Comune di Crotone</w:t>
      </w:r>
      <w:r>
        <w:rPr>
          <w:rFonts w:ascii="Garamond" w:hAnsi="Garamond" w:cs="Garamond"/>
          <w:i/>
          <w:sz w:val="22"/>
          <w:szCs w:val="22"/>
        </w:rPr>
        <w:t>;</w:t>
      </w:r>
    </w:p>
    <w:p w:rsidR="00CD30CB" w:rsidRPr="00204F5F" w:rsidRDefault="00CD30CB" w:rsidP="00CD30CB">
      <w:pPr>
        <w:numPr>
          <w:ilvl w:val="0"/>
          <w:numId w:val="20"/>
        </w:numPr>
        <w:suppressAutoHyphens w:val="0"/>
        <w:jc w:val="both"/>
        <w:rPr>
          <w:rFonts w:ascii="Garamond" w:hAnsi="Garamond" w:cs="Garamond"/>
          <w:i/>
          <w:sz w:val="22"/>
          <w:szCs w:val="22"/>
        </w:rPr>
      </w:pPr>
      <w:r w:rsidRPr="00204F5F">
        <w:rPr>
          <w:rFonts w:ascii="Garamond" w:hAnsi="Garamond" w:cs="Garamond"/>
          <w:i/>
          <w:sz w:val="22"/>
          <w:szCs w:val="22"/>
        </w:rPr>
        <w:t>Interventi di messa in sicurezza e per l’aumento della resilienza delle infrastrutture nei territori più esposti a rischio idrogeologico e di erosione costiera” di cui al POR Calabria FESR FSE 2</w:t>
      </w:r>
      <w:r>
        <w:rPr>
          <w:rFonts w:ascii="Garamond" w:hAnsi="Garamond" w:cs="Garamond"/>
          <w:i/>
          <w:sz w:val="22"/>
          <w:szCs w:val="22"/>
        </w:rPr>
        <w:t>014/2020 - Linea di Azione 5.1.1;</w:t>
      </w:r>
      <w:r w:rsidRPr="00204F5F">
        <w:rPr>
          <w:rFonts w:ascii="Garamond" w:hAnsi="Garamond" w:cs="Garamond"/>
          <w:i/>
          <w:sz w:val="22"/>
          <w:szCs w:val="22"/>
        </w:rPr>
        <w:t xml:space="preserve"> </w:t>
      </w:r>
    </w:p>
    <w:p w:rsidR="00CD30CB" w:rsidRPr="008C0F0C" w:rsidRDefault="00CD30CB" w:rsidP="00CD30CB">
      <w:pPr>
        <w:numPr>
          <w:ilvl w:val="0"/>
          <w:numId w:val="20"/>
        </w:numPr>
        <w:suppressAutoHyphens w:val="0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  <w:r w:rsidRPr="00204F5F">
        <w:rPr>
          <w:rFonts w:ascii="Garamond" w:hAnsi="Garamond" w:cs="Garamond"/>
          <w:i/>
          <w:sz w:val="22"/>
          <w:szCs w:val="22"/>
        </w:rPr>
        <w:t xml:space="preserve">Intervento integrato per il completamento delle opere di difesa costiera e ricostruzione del </w:t>
      </w:r>
      <w:proofErr w:type="gramStart"/>
      <w:r w:rsidRPr="00204F5F">
        <w:rPr>
          <w:rFonts w:ascii="Garamond" w:hAnsi="Garamond" w:cs="Garamond"/>
          <w:i/>
          <w:sz w:val="22"/>
          <w:szCs w:val="22"/>
        </w:rPr>
        <w:t>litorale”-</w:t>
      </w:r>
      <w:proofErr w:type="gramEnd"/>
      <w:r w:rsidRPr="00204F5F">
        <w:rPr>
          <w:rFonts w:ascii="Garamond" w:hAnsi="Garamond" w:cs="Garamond"/>
          <w:i/>
          <w:sz w:val="22"/>
          <w:szCs w:val="22"/>
        </w:rPr>
        <w:t xml:space="preserve"> (Foce fiume Savuto – litorale di Paola) – Stralcio funzionale, da realizzarsi nei Comuni di Amantea (CS) e Nocera </w:t>
      </w:r>
      <w:proofErr w:type="spellStart"/>
      <w:r w:rsidRPr="00204F5F">
        <w:rPr>
          <w:rFonts w:ascii="Garamond" w:hAnsi="Garamond" w:cs="Garamond"/>
          <w:i/>
          <w:sz w:val="22"/>
          <w:szCs w:val="22"/>
        </w:rPr>
        <w:t>Terinese</w:t>
      </w:r>
      <w:proofErr w:type="spellEnd"/>
      <w:r w:rsidRPr="00204F5F">
        <w:rPr>
          <w:rFonts w:ascii="Garamond" w:hAnsi="Garamond" w:cs="Garamond"/>
          <w:i/>
          <w:sz w:val="22"/>
          <w:szCs w:val="22"/>
        </w:rPr>
        <w:t xml:space="preserve"> (CZ)</w:t>
      </w:r>
      <w:r>
        <w:rPr>
          <w:rFonts w:ascii="Garamond" w:hAnsi="Garamond" w:cs="Garamond"/>
          <w:i/>
          <w:sz w:val="22"/>
          <w:szCs w:val="22"/>
        </w:rPr>
        <w:t>;</w:t>
      </w:r>
    </w:p>
    <w:p w:rsidR="00CD30CB" w:rsidRPr="008C0F0C" w:rsidRDefault="00CD30CB" w:rsidP="00CD30CB">
      <w:pPr>
        <w:numPr>
          <w:ilvl w:val="0"/>
          <w:numId w:val="20"/>
        </w:numPr>
        <w:suppressAutoHyphens w:val="0"/>
        <w:jc w:val="both"/>
        <w:rPr>
          <w:rFonts w:ascii="Garamond" w:hAnsi="Garamond" w:cs="Garamond"/>
          <w:i/>
          <w:sz w:val="22"/>
          <w:szCs w:val="22"/>
        </w:rPr>
      </w:pPr>
      <w:r w:rsidRPr="008C0F0C">
        <w:rPr>
          <w:rFonts w:ascii="Garamond" w:hAnsi="Garamond" w:cs="Garamond"/>
          <w:i/>
          <w:sz w:val="22"/>
          <w:szCs w:val="22"/>
        </w:rPr>
        <w:t>FSC 2014_2020 - OT5 (RA 5</w:t>
      </w:r>
      <w:r>
        <w:rPr>
          <w:rFonts w:ascii="Garamond" w:hAnsi="Garamond" w:cs="Garamond"/>
          <w:i/>
          <w:sz w:val="22"/>
          <w:szCs w:val="22"/>
        </w:rPr>
        <w:t>.1) - Piano Operativo Ambiente “</w:t>
      </w:r>
      <w:r w:rsidRPr="008C0F0C">
        <w:rPr>
          <w:rFonts w:ascii="Garamond" w:hAnsi="Garamond" w:cs="Garamond"/>
          <w:i/>
          <w:sz w:val="22"/>
          <w:szCs w:val="22"/>
        </w:rPr>
        <w:t>Interventi per la tute</w:t>
      </w:r>
      <w:r>
        <w:rPr>
          <w:rFonts w:ascii="Garamond" w:hAnsi="Garamond" w:cs="Garamond"/>
          <w:i/>
          <w:sz w:val="22"/>
          <w:szCs w:val="22"/>
        </w:rPr>
        <w:t>la del territorio e delle acque”.</w:t>
      </w:r>
    </w:p>
    <w:p w:rsidR="006E3421" w:rsidRDefault="006E3421" w:rsidP="006E3421">
      <w:pPr>
        <w:tabs>
          <w:tab w:val="center" w:pos="2410"/>
          <w:tab w:val="center" w:pos="6946"/>
        </w:tabs>
        <w:spacing w:before="120"/>
        <w:ind w:firstLine="17"/>
        <w:jc w:val="both"/>
        <w:rPr>
          <w:rFonts w:ascii="Garamond" w:hAnsi="Garamond"/>
        </w:rPr>
      </w:pPr>
    </w:p>
    <w:p w:rsidR="004603A8" w:rsidRPr="004603A8" w:rsidRDefault="004603A8" w:rsidP="004603A8">
      <w:pPr>
        <w:jc w:val="both"/>
        <w:rPr>
          <w:rFonts w:ascii="Garamond" w:hAnsi="Garamond"/>
          <w:bCs/>
          <w:sz w:val="20"/>
          <w:szCs w:val="20"/>
        </w:rPr>
      </w:pPr>
      <w:r w:rsidRPr="004603A8">
        <w:rPr>
          <w:rFonts w:ascii="Garamond" w:hAnsi="Garamond"/>
          <w:b/>
          <w:bCs/>
          <w:sz w:val="20"/>
          <w:szCs w:val="20"/>
        </w:rPr>
        <w:t>Committente:</w:t>
      </w:r>
      <w:r w:rsidRPr="004603A8">
        <w:rPr>
          <w:rFonts w:ascii="Garamond" w:hAnsi="Garamond"/>
          <w:bCs/>
          <w:sz w:val="20"/>
          <w:szCs w:val="20"/>
        </w:rPr>
        <w:t xml:space="preserve"> ___________________________________</w:t>
      </w:r>
      <w:r w:rsidR="006C39CB">
        <w:rPr>
          <w:rFonts w:ascii="Garamond" w:hAnsi="Garamond"/>
          <w:bCs/>
          <w:sz w:val="20"/>
          <w:szCs w:val="20"/>
        </w:rPr>
        <w:t xml:space="preserve">    </w:t>
      </w:r>
      <w:r w:rsidR="006C39CB" w:rsidRPr="006C39CB">
        <w:rPr>
          <w:rFonts w:ascii="Garamond" w:hAnsi="Garamond"/>
          <w:b/>
          <w:bCs/>
          <w:sz w:val="20"/>
          <w:szCs w:val="20"/>
        </w:rPr>
        <w:t>Incarico svolto:</w:t>
      </w:r>
      <w:r w:rsidR="006C39CB">
        <w:rPr>
          <w:rFonts w:ascii="Garamond" w:hAnsi="Garamond"/>
          <w:bCs/>
          <w:sz w:val="20"/>
          <w:szCs w:val="20"/>
        </w:rPr>
        <w:t xml:space="preserve"> ________________________________</w:t>
      </w:r>
      <w:bookmarkStart w:id="0" w:name="_GoBack"/>
      <w:bookmarkEnd w:id="0"/>
    </w:p>
    <w:p w:rsidR="004603A8" w:rsidRDefault="004603A8" w:rsidP="004603A8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4603A8" w:rsidRDefault="004603A8" w:rsidP="004603A8">
      <w:pPr>
        <w:jc w:val="both"/>
        <w:rPr>
          <w:rFonts w:ascii="Garamond" w:hAnsi="Garamond"/>
          <w:bCs/>
          <w:sz w:val="20"/>
          <w:szCs w:val="20"/>
        </w:rPr>
      </w:pPr>
      <w:r w:rsidRPr="004603A8">
        <w:rPr>
          <w:rFonts w:ascii="Garamond" w:hAnsi="Garamond"/>
          <w:b/>
          <w:bCs/>
          <w:sz w:val="20"/>
          <w:szCs w:val="20"/>
        </w:rPr>
        <w:t>Oggetto:</w:t>
      </w:r>
      <w:r w:rsidRPr="004603A8">
        <w:rPr>
          <w:rFonts w:ascii="Garamond" w:hAnsi="Garamond"/>
          <w:bCs/>
          <w:sz w:val="20"/>
          <w:szCs w:val="20"/>
        </w:rPr>
        <w:t xml:space="preserve"> ______________________________________________________________________</w:t>
      </w:r>
    </w:p>
    <w:p w:rsidR="004603A8" w:rsidRPr="004603A8" w:rsidRDefault="00B919B8" w:rsidP="00B919B8">
      <w:pPr>
        <w:tabs>
          <w:tab w:val="left" w:pos="5850"/>
        </w:tabs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003"/>
        <w:gridCol w:w="1416"/>
        <w:gridCol w:w="1416"/>
        <w:gridCol w:w="1415"/>
        <w:gridCol w:w="4214"/>
      </w:tblGrid>
      <w:tr w:rsidR="004603A8" w:rsidRPr="004603A8" w:rsidTr="00DD4B6D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Classe/</w:t>
            </w:r>
          </w:p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categoria lavori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Importo lavori</w:t>
            </w:r>
          </w:p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Importo lavori attribuibile al dichiarante</w:t>
            </w:r>
          </w:p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€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Periodo di svolgimento del servizio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Descrizione sintetica del servizio reso</w:t>
            </w:r>
          </w:p>
        </w:tc>
      </w:tr>
      <w:tr w:rsidR="004603A8" w:rsidRPr="004603A8" w:rsidTr="004603A8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4603A8" w:rsidRPr="004603A8" w:rsidTr="004603A8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4603A8" w:rsidRPr="004603A8" w:rsidTr="004603A8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4603A8" w:rsidRPr="004603A8" w:rsidTr="004603A8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4603A8" w:rsidRPr="004603A8" w:rsidTr="004603A8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03A8" w:rsidRPr="004603A8" w:rsidRDefault="004603A8" w:rsidP="00DD4B6D">
            <w:pPr>
              <w:widowControl w:val="0"/>
              <w:autoSpaceDE w:val="0"/>
              <w:ind w:right="194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</w:tcBorders>
            <w:vAlign w:val="center"/>
          </w:tcPr>
          <w:p w:rsidR="004603A8" w:rsidRPr="004603A8" w:rsidRDefault="004603A8" w:rsidP="00DD4B6D">
            <w:pPr>
              <w:widowControl w:val="0"/>
              <w:autoSpaceDE w:val="0"/>
              <w:ind w:right="194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</w:tbl>
    <w:p w:rsidR="004603A8" w:rsidRDefault="004603A8" w:rsidP="004603A8">
      <w:pPr>
        <w:jc w:val="both"/>
        <w:rPr>
          <w:sz w:val="20"/>
          <w:szCs w:val="20"/>
        </w:rPr>
      </w:pPr>
    </w:p>
    <w:p w:rsidR="005257BD" w:rsidRDefault="005257BD" w:rsidP="005257BD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6C39CB" w:rsidRPr="004603A8" w:rsidRDefault="006C39CB" w:rsidP="006C39CB">
      <w:pPr>
        <w:jc w:val="both"/>
        <w:rPr>
          <w:rFonts w:ascii="Garamond" w:hAnsi="Garamond"/>
          <w:bCs/>
          <w:sz w:val="20"/>
          <w:szCs w:val="20"/>
        </w:rPr>
      </w:pPr>
      <w:r w:rsidRPr="004603A8">
        <w:rPr>
          <w:rFonts w:ascii="Garamond" w:hAnsi="Garamond"/>
          <w:b/>
          <w:bCs/>
          <w:sz w:val="20"/>
          <w:szCs w:val="20"/>
        </w:rPr>
        <w:t>Committente:</w:t>
      </w:r>
      <w:r w:rsidRPr="004603A8">
        <w:rPr>
          <w:rFonts w:ascii="Garamond" w:hAnsi="Garamond"/>
          <w:bCs/>
          <w:sz w:val="20"/>
          <w:szCs w:val="20"/>
        </w:rPr>
        <w:t xml:space="preserve"> ___________________________________</w:t>
      </w:r>
      <w:r>
        <w:rPr>
          <w:rFonts w:ascii="Garamond" w:hAnsi="Garamond"/>
          <w:bCs/>
          <w:sz w:val="20"/>
          <w:szCs w:val="20"/>
        </w:rPr>
        <w:t xml:space="preserve">    </w:t>
      </w:r>
      <w:r w:rsidRPr="006C39CB">
        <w:rPr>
          <w:rFonts w:ascii="Garamond" w:hAnsi="Garamond"/>
          <w:b/>
          <w:bCs/>
          <w:sz w:val="20"/>
          <w:szCs w:val="20"/>
        </w:rPr>
        <w:t>Incarico svolto:</w:t>
      </w:r>
      <w:r>
        <w:rPr>
          <w:rFonts w:ascii="Garamond" w:hAnsi="Garamond"/>
          <w:bCs/>
          <w:sz w:val="20"/>
          <w:szCs w:val="20"/>
        </w:rPr>
        <w:t xml:space="preserve"> ________________________________</w:t>
      </w:r>
    </w:p>
    <w:p w:rsidR="005257BD" w:rsidRDefault="005257BD" w:rsidP="005257BD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5257BD" w:rsidRDefault="005257BD" w:rsidP="005257BD">
      <w:pPr>
        <w:jc w:val="both"/>
        <w:rPr>
          <w:rFonts w:ascii="Garamond" w:hAnsi="Garamond"/>
          <w:bCs/>
          <w:sz w:val="20"/>
          <w:szCs w:val="20"/>
        </w:rPr>
      </w:pPr>
      <w:r w:rsidRPr="004603A8">
        <w:rPr>
          <w:rFonts w:ascii="Garamond" w:hAnsi="Garamond"/>
          <w:b/>
          <w:bCs/>
          <w:sz w:val="20"/>
          <w:szCs w:val="20"/>
        </w:rPr>
        <w:t>Oggetto:</w:t>
      </w:r>
      <w:r w:rsidRPr="004603A8">
        <w:rPr>
          <w:rFonts w:ascii="Garamond" w:hAnsi="Garamond"/>
          <w:bCs/>
          <w:sz w:val="20"/>
          <w:szCs w:val="20"/>
        </w:rPr>
        <w:t xml:space="preserve"> ______________________________________________________________________</w:t>
      </w:r>
    </w:p>
    <w:p w:rsidR="005257BD" w:rsidRPr="004603A8" w:rsidRDefault="005257BD" w:rsidP="005257BD">
      <w:pPr>
        <w:jc w:val="both"/>
        <w:rPr>
          <w:rFonts w:ascii="Garamond" w:hAnsi="Garamond"/>
          <w:b/>
          <w:sz w:val="20"/>
          <w:szCs w:val="20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003"/>
        <w:gridCol w:w="1416"/>
        <w:gridCol w:w="1416"/>
        <w:gridCol w:w="1415"/>
        <w:gridCol w:w="4214"/>
      </w:tblGrid>
      <w:tr w:rsidR="005257BD" w:rsidRPr="004603A8" w:rsidTr="00DD4B6D">
        <w:trPr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Classe/</w:t>
            </w:r>
          </w:p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categoria lavori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Importo lavori</w:t>
            </w:r>
          </w:p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Importo lavori attribuibile al dichiarante</w:t>
            </w:r>
          </w:p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€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Periodo di svolgimento del servizio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8"/>
                <w:szCs w:val="16"/>
              </w:rPr>
              <w:t>Descrizione sintetica del servizio reso</w:t>
            </w:r>
          </w:p>
        </w:tc>
      </w:tr>
      <w:tr w:rsidR="005257BD" w:rsidRPr="004603A8" w:rsidTr="00DD4B6D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57BD" w:rsidRPr="004603A8" w:rsidTr="00DD4B6D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57BD" w:rsidRPr="004603A8" w:rsidTr="00DD4B6D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57BD" w:rsidRPr="004603A8" w:rsidTr="00DD4B6D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257BD" w:rsidRPr="004603A8" w:rsidTr="00DD4B6D">
        <w:trPr>
          <w:trHeight w:val="397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4603A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autoSpaceDE w:val="0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57BD" w:rsidRPr="004603A8" w:rsidRDefault="005257BD" w:rsidP="00DD4B6D">
            <w:pPr>
              <w:widowControl w:val="0"/>
              <w:autoSpaceDE w:val="0"/>
              <w:ind w:right="194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000000"/>
            </w:tcBorders>
            <w:vAlign w:val="center"/>
          </w:tcPr>
          <w:p w:rsidR="005257BD" w:rsidRPr="004603A8" w:rsidRDefault="005257BD" w:rsidP="00DD4B6D">
            <w:pPr>
              <w:widowControl w:val="0"/>
              <w:autoSpaceDE w:val="0"/>
              <w:ind w:right="194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</w:tr>
    </w:tbl>
    <w:p w:rsidR="005257BD" w:rsidRPr="00067645" w:rsidRDefault="005257BD" w:rsidP="005257BD">
      <w:pPr>
        <w:tabs>
          <w:tab w:val="center" w:pos="2410"/>
          <w:tab w:val="center" w:pos="6946"/>
        </w:tabs>
        <w:spacing w:before="240" w:line="360" w:lineRule="auto"/>
        <w:ind w:firstLine="17"/>
        <w:jc w:val="both"/>
        <w:rPr>
          <w:rFonts w:ascii="Garamond" w:hAnsi="Garamond"/>
        </w:rPr>
      </w:pPr>
      <w:r>
        <w:rPr>
          <w:rFonts w:ascii="Garamond" w:hAnsi="Garamond"/>
        </w:rPr>
        <w:t>Data,</w:t>
      </w:r>
      <w:r w:rsidRPr="00067645">
        <w:rPr>
          <w:rFonts w:ascii="Garamond" w:hAnsi="Garamond"/>
        </w:rPr>
        <w:t xml:space="preserve"> ___________</w:t>
      </w:r>
      <w:r>
        <w:rPr>
          <w:rFonts w:ascii="Garamond" w:hAnsi="Garamond"/>
        </w:rPr>
        <w:tab/>
      </w:r>
      <w:r w:rsidRPr="00067645">
        <w:rPr>
          <w:rFonts w:ascii="Garamond" w:hAnsi="Garamond"/>
        </w:rPr>
        <w:tab/>
        <w:t>FIRMA ____________________</w:t>
      </w:r>
    </w:p>
    <w:p w:rsidR="005257BD" w:rsidRDefault="005257BD" w:rsidP="006E3421">
      <w:pPr>
        <w:tabs>
          <w:tab w:val="center" w:pos="2410"/>
          <w:tab w:val="center" w:pos="6946"/>
        </w:tabs>
        <w:spacing w:before="120"/>
        <w:ind w:firstLine="17"/>
        <w:jc w:val="both"/>
        <w:rPr>
          <w:rFonts w:ascii="Garamond" w:hAnsi="Garamond"/>
        </w:rPr>
      </w:pPr>
    </w:p>
    <w:sectPr w:rsidR="005257BD" w:rsidSect="0028350B">
      <w:headerReference w:type="default" r:id="rId8"/>
      <w:footerReference w:type="default" r:id="rId9"/>
      <w:headerReference w:type="first" r:id="rId10"/>
      <w:pgSz w:w="11905" w:h="16837" w:code="9"/>
      <w:pgMar w:top="1985" w:right="1134" w:bottom="993" w:left="1134" w:header="851" w:footer="3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BD" w:rsidRDefault="00E061BD">
      <w:r>
        <w:separator/>
      </w:r>
    </w:p>
  </w:endnote>
  <w:endnote w:type="continuationSeparator" w:id="0">
    <w:p w:rsidR="00E061BD" w:rsidRDefault="00E0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67485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95947" w:rsidRPr="005A1557" w:rsidRDefault="009B39AE">
        <w:pPr>
          <w:pStyle w:val="Pidipagina"/>
          <w:jc w:val="right"/>
          <w:rPr>
            <w:sz w:val="20"/>
          </w:rPr>
        </w:pPr>
        <w:r w:rsidRPr="005A1557">
          <w:rPr>
            <w:sz w:val="20"/>
          </w:rPr>
          <w:fldChar w:fldCharType="begin"/>
        </w:r>
        <w:r w:rsidR="00B95947" w:rsidRPr="005A1557">
          <w:rPr>
            <w:sz w:val="20"/>
          </w:rPr>
          <w:instrText>PAGE   \* MERGEFORMAT</w:instrText>
        </w:r>
        <w:r w:rsidRPr="005A1557">
          <w:rPr>
            <w:sz w:val="20"/>
          </w:rPr>
          <w:fldChar w:fldCharType="separate"/>
        </w:r>
        <w:r w:rsidR="00343180">
          <w:rPr>
            <w:noProof/>
            <w:sz w:val="20"/>
          </w:rPr>
          <w:t>1</w:t>
        </w:r>
        <w:r w:rsidRPr="005A1557">
          <w:rPr>
            <w:sz w:val="20"/>
          </w:rPr>
          <w:fldChar w:fldCharType="end"/>
        </w:r>
      </w:p>
    </w:sdtContent>
  </w:sdt>
  <w:p w:rsidR="00B95947" w:rsidRDefault="00B959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BD" w:rsidRDefault="00E061BD">
      <w:r>
        <w:separator/>
      </w:r>
    </w:p>
  </w:footnote>
  <w:footnote w:type="continuationSeparator" w:id="0">
    <w:p w:rsidR="00E061BD" w:rsidRDefault="00E0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E9" w:rsidRPr="00185B37" w:rsidRDefault="002D67E9" w:rsidP="002D67E9">
    <w:pPr>
      <w:pStyle w:val="Intestazione"/>
      <w:spacing w:before="0" w:after="0"/>
      <w:jc w:val="center"/>
      <w:rPr>
        <w:rFonts w:ascii="Garamond" w:hAnsi="Garamond"/>
        <w:b/>
        <w:smallCaps/>
        <w:sz w:val="10"/>
        <w:szCs w:val="22"/>
      </w:rPr>
    </w:pPr>
  </w:p>
  <w:p w:rsidR="000324CD" w:rsidRDefault="002D67E9" w:rsidP="002D67E9">
    <w:pPr>
      <w:pStyle w:val="Intestazione"/>
      <w:spacing w:before="0" w:after="0"/>
      <w:jc w:val="center"/>
      <w:rPr>
        <w:rFonts w:ascii="Garamond" w:hAnsi="Garamond"/>
        <w:b/>
        <w:smallCaps/>
        <w:szCs w:val="22"/>
      </w:rPr>
    </w:pPr>
    <w:r w:rsidRPr="00185B37">
      <w:rPr>
        <w:rFonts w:ascii="Garamond" w:hAnsi="Garamond"/>
        <w:b/>
        <w:smallCaps/>
        <w:szCs w:val="22"/>
      </w:rPr>
      <w:t xml:space="preserve"> </w:t>
    </w:r>
  </w:p>
  <w:p w:rsidR="002D67E9" w:rsidRPr="00F52AEF" w:rsidRDefault="002D67E9" w:rsidP="002D67E9">
    <w:pPr>
      <w:pStyle w:val="Intestazione"/>
      <w:spacing w:before="0" w:after="0"/>
      <w:jc w:val="center"/>
      <w:rPr>
        <w:rFonts w:ascii="Garamond" w:hAnsi="Garamond"/>
        <w:b/>
        <w:smallCaps/>
        <w:szCs w:val="22"/>
      </w:rPr>
    </w:pPr>
    <w:r w:rsidRPr="00F52AEF">
      <w:rPr>
        <w:rFonts w:ascii="Garamond" w:hAnsi="Garamond"/>
        <w:b/>
        <w:smallCaps/>
        <w:szCs w:val="22"/>
      </w:rPr>
      <w:t>Regione Calabria</w:t>
    </w:r>
  </w:p>
  <w:p w:rsidR="000324CD" w:rsidRPr="002633DF" w:rsidRDefault="000324CD" w:rsidP="000324CD">
    <w:pPr>
      <w:pStyle w:val="Intestazione"/>
      <w:spacing w:before="0" w:after="0"/>
      <w:jc w:val="center"/>
      <w:rPr>
        <w:rFonts w:ascii="Garamond" w:eastAsiaTheme="minorEastAsia" w:hAnsi="Garamond" w:cstheme="minorBidi"/>
        <w:sz w:val="20"/>
        <w:szCs w:val="18"/>
        <w:lang w:eastAsia="it-IT"/>
      </w:rPr>
    </w:pPr>
    <w:r w:rsidRPr="00F52AEF">
      <w:rPr>
        <w:rFonts w:ascii="Garamond" w:eastAsiaTheme="minorEastAsia" w:hAnsi="Garamond" w:cstheme="minorBidi"/>
        <w:smallCaps/>
        <w:sz w:val="20"/>
        <w:szCs w:val="18"/>
        <w:lang w:eastAsia="it-IT"/>
      </w:rPr>
      <w:t xml:space="preserve">Dipartimento </w:t>
    </w:r>
    <w:r>
      <w:rPr>
        <w:rFonts w:ascii="Garamond" w:eastAsiaTheme="minorEastAsia" w:hAnsi="Garamond" w:cstheme="minorBidi"/>
        <w:smallCaps/>
        <w:sz w:val="20"/>
        <w:szCs w:val="18"/>
        <w:lang w:eastAsia="it-IT"/>
      </w:rPr>
      <w:t>Infrastrutture, Lavori Pubblici, Mobilità</w:t>
    </w:r>
  </w:p>
  <w:p w:rsidR="00F52AEF" w:rsidRPr="002D67E9" w:rsidRDefault="00F52AEF" w:rsidP="000324CD">
    <w:pPr>
      <w:pStyle w:val="Intestazione"/>
      <w:spacing w:before="0" w:after="0"/>
      <w:jc w:val="center"/>
      <w:rPr>
        <w:rFonts w:ascii="Garamond" w:eastAsiaTheme="minorEastAsia" w:hAnsi="Garamond" w:cstheme="minorBidi"/>
        <w:sz w:val="20"/>
        <w:szCs w:val="18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2C" w:rsidRPr="007750F2" w:rsidRDefault="006D702C" w:rsidP="00301A6A">
    <w:pPr>
      <w:ind w:right="-2"/>
      <w:jc w:val="center"/>
      <w:rPr>
        <w:rFonts w:ascii="Garamond" w:hAnsi="Garamond"/>
        <w:sz w:val="36"/>
        <w:szCs w:val="36"/>
      </w:rPr>
    </w:pPr>
    <w:r>
      <w:rPr>
        <w:rFonts w:ascii="Garamond" w:hAnsi="Garamond"/>
        <w:noProof/>
        <w:sz w:val="36"/>
        <w:szCs w:val="36"/>
        <w:lang w:eastAsia="it-IT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2767198</wp:posOffset>
          </wp:positionH>
          <wp:positionV relativeFrom="paragraph">
            <wp:posOffset>12956</wp:posOffset>
          </wp:positionV>
          <wp:extent cx="570216" cy="612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216" cy="612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6D702C" w:rsidRDefault="006D702C" w:rsidP="006D702C">
    <w:pPr>
      <w:pStyle w:val="Intestazione"/>
      <w:spacing w:before="0" w:after="0"/>
      <w:rPr>
        <w:sz w:val="24"/>
      </w:rPr>
    </w:pPr>
  </w:p>
  <w:p w:rsidR="00301A6A" w:rsidRDefault="00301A6A" w:rsidP="00301A6A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✗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✗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✗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✗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✗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✗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✗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✗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6E946F1"/>
    <w:multiLevelType w:val="hybridMultilevel"/>
    <w:tmpl w:val="7AD26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02C"/>
    <w:multiLevelType w:val="hybridMultilevel"/>
    <w:tmpl w:val="8474B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6D73"/>
    <w:multiLevelType w:val="hybridMultilevel"/>
    <w:tmpl w:val="3CE0D6FA"/>
    <w:lvl w:ilvl="0" w:tplc="65C6EA9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1EC06D91"/>
    <w:multiLevelType w:val="hybridMultilevel"/>
    <w:tmpl w:val="42E8153A"/>
    <w:lvl w:ilvl="0" w:tplc="C6EE3F26">
      <w:start w:val="1"/>
      <w:numFmt w:val="bullet"/>
      <w:lvlText w:val="-"/>
      <w:lvlJc w:val="left"/>
      <w:pPr>
        <w:ind w:left="73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36F63BD4"/>
    <w:multiLevelType w:val="hybridMultilevel"/>
    <w:tmpl w:val="E776451C"/>
    <w:lvl w:ilvl="0" w:tplc="C6EE3F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02B0E"/>
    <w:multiLevelType w:val="hybridMultilevel"/>
    <w:tmpl w:val="9D7C3A8A"/>
    <w:lvl w:ilvl="0" w:tplc="0410000F">
      <w:start w:val="1"/>
      <w:numFmt w:val="decimal"/>
      <w:lvlText w:val="%1.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8" w15:restartNumberingAfterBreak="0">
    <w:nsid w:val="41AA6AE3"/>
    <w:multiLevelType w:val="hybridMultilevel"/>
    <w:tmpl w:val="E53CB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927EC"/>
    <w:multiLevelType w:val="hybridMultilevel"/>
    <w:tmpl w:val="7E0C1CEE"/>
    <w:lvl w:ilvl="0" w:tplc="88FC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447639"/>
    <w:multiLevelType w:val="hybridMultilevel"/>
    <w:tmpl w:val="6C8CA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2451D"/>
    <w:multiLevelType w:val="hybridMultilevel"/>
    <w:tmpl w:val="5948892A"/>
    <w:lvl w:ilvl="0" w:tplc="90523E1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A704A">
      <w:start w:val="1"/>
      <w:numFmt w:val="bullet"/>
      <w:lvlRestart w:val="0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C3B6E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6AF22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E58EA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26AE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855E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2AC9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ECF78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193BDF"/>
    <w:multiLevelType w:val="hybridMultilevel"/>
    <w:tmpl w:val="20B63C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411431"/>
    <w:multiLevelType w:val="hybridMultilevel"/>
    <w:tmpl w:val="6D42039C"/>
    <w:lvl w:ilvl="0" w:tplc="E382990A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54729"/>
    <w:multiLevelType w:val="hybridMultilevel"/>
    <w:tmpl w:val="70A28326"/>
    <w:lvl w:ilvl="0" w:tplc="C6EE3F26">
      <w:start w:val="1"/>
      <w:numFmt w:val="bullet"/>
      <w:lvlText w:val="-"/>
      <w:lvlJc w:val="left"/>
      <w:pPr>
        <w:ind w:left="73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5" w15:restartNumberingAfterBreak="0">
    <w:nsid w:val="5D2102D1"/>
    <w:multiLevelType w:val="hybridMultilevel"/>
    <w:tmpl w:val="97AC072A"/>
    <w:lvl w:ilvl="0" w:tplc="2D048148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74B054">
      <w:start w:val="1"/>
      <w:numFmt w:val="bullet"/>
      <w:lvlText w:val="o"/>
      <w:lvlJc w:val="left"/>
      <w:pPr>
        <w:ind w:left="1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6047B8">
      <w:start w:val="1"/>
      <w:numFmt w:val="bullet"/>
      <w:lvlText w:val="▪"/>
      <w:lvlJc w:val="left"/>
      <w:pPr>
        <w:ind w:left="2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AFD16">
      <w:start w:val="1"/>
      <w:numFmt w:val="bullet"/>
      <w:lvlText w:val="•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62BA34">
      <w:start w:val="1"/>
      <w:numFmt w:val="bullet"/>
      <w:lvlText w:val="o"/>
      <w:lvlJc w:val="left"/>
      <w:pPr>
        <w:ind w:left="3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1869AA">
      <w:start w:val="1"/>
      <w:numFmt w:val="bullet"/>
      <w:lvlText w:val="▪"/>
      <w:lvlJc w:val="left"/>
      <w:pPr>
        <w:ind w:left="4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2A2160">
      <w:start w:val="1"/>
      <w:numFmt w:val="bullet"/>
      <w:lvlText w:val="•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2E5C0">
      <w:start w:val="1"/>
      <w:numFmt w:val="bullet"/>
      <w:lvlText w:val="o"/>
      <w:lvlJc w:val="left"/>
      <w:pPr>
        <w:ind w:left="5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84003E">
      <w:start w:val="1"/>
      <w:numFmt w:val="bullet"/>
      <w:lvlText w:val="▪"/>
      <w:lvlJc w:val="left"/>
      <w:pPr>
        <w:ind w:left="6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6B7816"/>
    <w:multiLevelType w:val="hybridMultilevel"/>
    <w:tmpl w:val="68B216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F6503"/>
    <w:multiLevelType w:val="hybridMultilevel"/>
    <w:tmpl w:val="F52C6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4C2D"/>
    <w:multiLevelType w:val="hybridMultilevel"/>
    <w:tmpl w:val="AFF26924"/>
    <w:lvl w:ilvl="0" w:tplc="15A8212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3551F"/>
    <w:multiLevelType w:val="hybridMultilevel"/>
    <w:tmpl w:val="BB32085A"/>
    <w:lvl w:ilvl="0" w:tplc="74240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4"/>
  </w:num>
  <w:num w:numId="6">
    <w:abstractNumId w:val="18"/>
  </w:num>
  <w:num w:numId="7">
    <w:abstractNumId w:val="13"/>
  </w:num>
  <w:num w:numId="8">
    <w:abstractNumId w:val="6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7"/>
  </w:num>
  <w:num w:numId="14">
    <w:abstractNumId w:val="15"/>
  </w:num>
  <w:num w:numId="15">
    <w:abstractNumId w:val="11"/>
  </w:num>
  <w:num w:numId="16">
    <w:abstractNumId w:val="17"/>
  </w:num>
  <w:num w:numId="17">
    <w:abstractNumId w:val="3"/>
  </w:num>
  <w:num w:numId="18">
    <w:abstractNumId w:val="12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D4"/>
    <w:rsid w:val="00001C26"/>
    <w:rsid w:val="0000244E"/>
    <w:rsid w:val="00002A9C"/>
    <w:rsid w:val="00003C33"/>
    <w:rsid w:val="00004201"/>
    <w:rsid w:val="0001439F"/>
    <w:rsid w:val="00017FA4"/>
    <w:rsid w:val="000324CD"/>
    <w:rsid w:val="000372B7"/>
    <w:rsid w:val="000377F0"/>
    <w:rsid w:val="00044F81"/>
    <w:rsid w:val="0004551B"/>
    <w:rsid w:val="00066C5B"/>
    <w:rsid w:val="00067645"/>
    <w:rsid w:val="00070714"/>
    <w:rsid w:val="00073F48"/>
    <w:rsid w:val="000763AD"/>
    <w:rsid w:val="00087791"/>
    <w:rsid w:val="000907E7"/>
    <w:rsid w:val="00091EFA"/>
    <w:rsid w:val="00094C9F"/>
    <w:rsid w:val="000B22F1"/>
    <w:rsid w:val="000B51D6"/>
    <w:rsid w:val="000E12FF"/>
    <w:rsid w:val="000E6AE3"/>
    <w:rsid w:val="000F56DB"/>
    <w:rsid w:val="000F5881"/>
    <w:rsid w:val="00110C03"/>
    <w:rsid w:val="00113FF2"/>
    <w:rsid w:val="00123B8F"/>
    <w:rsid w:val="001354A6"/>
    <w:rsid w:val="00150012"/>
    <w:rsid w:val="00165496"/>
    <w:rsid w:val="00167EA3"/>
    <w:rsid w:val="00192D36"/>
    <w:rsid w:val="00194706"/>
    <w:rsid w:val="001A4887"/>
    <w:rsid w:val="001D1A33"/>
    <w:rsid w:val="001F5164"/>
    <w:rsid w:val="001F68D5"/>
    <w:rsid w:val="00211AB7"/>
    <w:rsid w:val="002152F1"/>
    <w:rsid w:val="00223548"/>
    <w:rsid w:val="002267C8"/>
    <w:rsid w:val="002444BF"/>
    <w:rsid w:val="0024552B"/>
    <w:rsid w:val="0025771D"/>
    <w:rsid w:val="00262BED"/>
    <w:rsid w:val="002630E7"/>
    <w:rsid w:val="002641B6"/>
    <w:rsid w:val="0026742B"/>
    <w:rsid w:val="00267EB2"/>
    <w:rsid w:val="00273D0E"/>
    <w:rsid w:val="00274852"/>
    <w:rsid w:val="0028350B"/>
    <w:rsid w:val="0028395E"/>
    <w:rsid w:val="002842FF"/>
    <w:rsid w:val="002C0DD4"/>
    <w:rsid w:val="002C1EEA"/>
    <w:rsid w:val="002C3197"/>
    <w:rsid w:val="002C4313"/>
    <w:rsid w:val="002C47D0"/>
    <w:rsid w:val="002C6DA8"/>
    <w:rsid w:val="002D464F"/>
    <w:rsid w:val="002D67E9"/>
    <w:rsid w:val="00300C4C"/>
    <w:rsid w:val="00301A6A"/>
    <w:rsid w:val="00303894"/>
    <w:rsid w:val="00304AFC"/>
    <w:rsid w:val="0031186C"/>
    <w:rsid w:val="00322EE9"/>
    <w:rsid w:val="00324829"/>
    <w:rsid w:val="0033031B"/>
    <w:rsid w:val="00343180"/>
    <w:rsid w:val="003531FF"/>
    <w:rsid w:val="00371464"/>
    <w:rsid w:val="00387DA1"/>
    <w:rsid w:val="0039453F"/>
    <w:rsid w:val="0039511C"/>
    <w:rsid w:val="0039725C"/>
    <w:rsid w:val="003B6B18"/>
    <w:rsid w:val="003C11E7"/>
    <w:rsid w:val="003C7B9F"/>
    <w:rsid w:val="003D150F"/>
    <w:rsid w:val="003D1E10"/>
    <w:rsid w:val="003D625C"/>
    <w:rsid w:val="003D6A7E"/>
    <w:rsid w:val="003D7D3B"/>
    <w:rsid w:val="003D7F13"/>
    <w:rsid w:val="003E1BBE"/>
    <w:rsid w:val="003E2936"/>
    <w:rsid w:val="003F556F"/>
    <w:rsid w:val="00405A96"/>
    <w:rsid w:val="0041407C"/>
    <w:rsid w:val="00415F48"/>
    <w:rsid w:val="004174AA"/>
    <w:rsid w:val="004226D1"/>
    <w:rsid w:val="00423BC7"/>
    <w:rsid w:val="00432A4A"/>
    <w:rsid w:val="00437919"/>
    <w:rsid w:val="00440288"/>
    <w:rsid w:val="004467BA"/>
    <w:rsid w:val="0045115F"/>
    <w:rsid w:val="004603A8"/>
    <w:rsid w:val="00472943"/>
    <w:rsid w:val="00475DC8"/>
    <w:rsid w:val="004A02ED"/>
    <w:rsid w:val="004A2051"/>
    <w:rsid w:val="004B6BAE"/>
    <w:rsid w:val="004C17E8"/>
    <w:rsid w:val="004C1F8D"/>
    <w:rsid w:val="004D1C20"/>
    <w:rsid w:val="004D3A30"/>
    <w:rsid w:val="004D4F82"/>
    <w:rsid w:val="004E354B"/>
    <w:rsid w:val="004E390E"/>
    <w:rsid w:val="004F24E7"/>
    <w:rsid w:val="004F4733"/>
    <w:rsid w:val="004F60D3"/>
    <w:rsid w:val="00507239"/>
    <w:rsid w:val="0051060B"/>
    <w:rsid w:val="00515E04"/>
    <w:rsid w:val="00517286"/>
    <w:rsid w:val="00520317"/>
    <w:rsid w:val="0052090F"/>
    <w:rsid w:val="005231F3"/>
    <w:rsid w:val="005257BD"/>
    <w:rsid w:val="00525DB9"/>
    <w:rsid w:val="005301C4"/>
    <w:rsid w:val="0053227E"/>
    <w:rsid w:val="00540E5D"/>
    <w:rsid w:val="00542CE9"/>
    <w:rsid w:val="00555970"/>
    <w:rsid w:val="00563C6A"/>
    <w:rsid w:val="005664E0"/>
    <w:rsid w:val="005739DA"/>
    <w:rsid w:val="005740EB"/>
    <w:rsid w:val="00582832"/>
    <w:rsid w:val="00587D23"/>
    <w:rsid w:val="0059385E"/>
    <w:rsid w:val="00595433"/>
    <w:rsid w:val="005A1557"/>
    <w:rsid w:val="005A6BDC"/>
    <w:rsid w:val="005B3846"/>
    <w:rsid w:val="005E0334"/>
    <w:rsid w:val="005E3F01"/>
    <w:rsid w:val="00604665"/>
    <w:rsid w:val="00610081"/>
    <w:rsid w:val="00611AB1"/>
    <w:rsid w:val="006239C5"/>
    <w:rsid w:val="00624DDE"/>
    <w:rsid w:val="00627429"/>
    <w:rsid w:val="00631679"/>
    <w:rsid w:val="00640CED"/>
    <w:rsid w:val="00673134"/>
    <w:rsid w:val="006738B7"/>
    <w:rsid w:val="00676E8A"/>
    <w:rsid w:val="00686BF0"/>
    <w:rsid w:val="006B32A9"/>
    <w:rsid w:val="006B567F"/>
    <w:rsid w:val="006B728E"/>
    <w:rsid w:val="006C26CE"/>
    <w:rsid w:val="006C39CB"/>
    <w:rsid w:val="006C4D13"/>
    <w:rsid w:val="006C7670"/>
    <w:rsid w:val="006D427A"/>
    <w:rsid w:val="006D702C"/>
    <w:rsid w:val="006E3421"/>
    <w:rsid w:val="006F2FB9"/>
    <w:rsid w:val="006F61CC"/>
    <w:rsid w:val="00700CCC"/>
    <w:rsid w:val="007119CB"/>
    <w:rsid w:val="00711CA7"/>
    <w:rsid w:val="0071221A"/>
    <w:rsid w:val="00717D01"/>
    <w:rsid w:val="00734275"/>
    <w:rsid w:val="00735D89"/>
    <w:rsid w:val="00746611"/>
    <w:rsid w:val="007475A0"/>
    <w:rsid w:val="007505EA"/>
    <w:rsid w:val="00754967"/>
    <w:rsid w:val="007727A3"/>
    <w:rsid w:val="007750F2"/>
    <w:rsid w:val="0078705C"/>
    <w:rsid w:val="007907E5"/>
    <w:rsid w:val="007959D6"/>
    <w:rsid w:val="007B4F87"/>
    <w:rsid w:val="007B56FC"/>
    <w:rsid w:val="007C323C"/>
    <w:rsid w:val="007C4092"/>
    <w:rsid w:val="007F2283"/>
    <w:rsid w:val="007F3195"/>
    <w:rsid w:val="00805826"/>
    <w:rsid w:val="00812AA1"/>
    <w:rsid w:val="00812C0B"/>
    <w:rsid w:val="00817422"/>
    <w:rsid w:val="008430FD"/>
    <w:rsid w:val="00857E91"/>
    <w:rsid w:val="00893789"/>
    <w:rsid w:val="008A0802"/>
    <w:rsid w:val="008A2441"/>
    <w:rsid w:val="008A2642"/>
    <w:rsid w:val="008A77DB"/>
    <w:rsid w:val="008B6DF6"/>
    <w:rsid w:val="008C1660"/>
    <w:rsid w:val="008C5101"/>
    <w:rsid w:val="008F01F4"/>
    <w:rsid w:val="009000C9"/>
    <w:rsid w:val="00907BFD"/>
    <w:rsid w:val="00912962"/>
    <w:rsid w:val="009236C4"/>
    <w:rsid w:val="00932A18"/>
    <w:rsid w:val="009444EE"/>
    <w:rsid w:val="00967807"/>
    <w:rsid w:val="00986D51"/>
    <w:rsid w:val="009931BB"/>
    <w:rsid w:val="009B00AB"/>
    <w:rsid w:val="009B36E6"/>
    <w:rsid w:val="009B39AE"/>
    <w:rsid w:val="009C1135"/>
    <w:rsid w:val="009D43D6"/>
    <w:rsid w:val="00A0637E"/>
    <w:rsid w:val="00A129CB"/>
    <w:rsid w:val="00A13FA8"/>
    <w:rsid w:val="00A32D9D"/>
    <w:rsid w:val="00A37037"/>
    <w:rsid w:val="00A535E8"/>
    <w:rsid w:val="00A57886"/>
    <w:rsid w:val="00A72A20"/>
    <w:rsid w:val="00A74DB3"/>
    <w:rsid w:val="00A845A7"/>
    <w:rsid w:val="00A8640C"/>
    <w:rsid w:val="00A9005B"/>
    <w:rsid w:val="00A9668E"/>
    <w:rsid w:val="00AA0E1B"/>
    <w:rsid w:val="00AA7ED4"/>
    <w:rsid w:val="00AB3339"/>
    <w:rsid w:val="00AC053C"/>
    <w:rsid w:val="00AD4D7F"/>
    <w:rsid w:val="00AE3BFA"/>
    <w:rsid w:val="00AF4EAC"/>
    <w:rsid w:val="00AF7E53"/>
    <w:rsid w:val="00B17DE7"/>
    <w:rsid w:val="00B2128C"/>
    <w:rsid w:val="00B25F3C"/>
    <w:rsid w:val="00B272B9"/>
    <w:rsid w:val="00B3388C"/>
    <w:rsid w:val="00B45E9C"/>
    <w:rsid w:val="00B55290"/>
    <w:rsid w:val="00B5613F"/>
    <w:rsid w:val="00B7754F"/>
    <w:rsid w:val="00B859CC"/>
    <w:rsid w:val="00B919B8"/>
    <w:rsid w:val="00B94D8B"/>
    <w:rsid w:val="00B95947"/>
    <w:rsid w:val="00BA112A"/>
    <w:rsid w:val="00BA3F63"/>
    <w:rsid w:val="00BA5708"/>
    <w:rsid w:val="00BA7A89"/>
    <w:rsid w:val="00BC5EC6"/>
    <w:rsid w:val="00BD22E6"/>
    <w:rsid w:val="00BD420D"/>
    <w:rsid w:val="00BD4493"/>
    <w:rsid w:val="00BD726F"/>
    <w:rsid w:val="00BD7814"/>
    <w:rsid w:val="00BE1D70"/>
    <w:rsid w:val="00BF3D91"/>
    <w:rsid w:val="00BF50D7"/>
    <w:rsid w:val="00C17CD6"/>
    <w:rsid w:val="00C23E4B"/>
    <w:rsid w:val="00C37D8E"/>
    <w:rsid w:val="00C62771"/>
    <w:rsid w:val="00C66EFA"/>
    <w:rsid w:val="00C67E42"/>
    <w:rsid w:val="00C8350A"/>
    <w:rsid w:val="00C86FB2"/>
    <w:rsid w:val="00C91D4B"/>
    <w:rsid w:val="00C94407"/>
    <w:rsid w:val="00C9577F"/>
    <w:rsid w:val="00C96236"/>
    <w:rsid w:val="00CA1493"/>
    <w:rsid w:val="00CA29F4"/>
    <w:rsid w:val="00CA4648"/>
    <w:rsid w:val="00CB1BC2"/>
    <w:rsid w:val="00CB39AD"/>
    <w:rsid w:val="00CC37DB"/>
    <w:rsid w:val="00CC5DCD"/>
    <w:rsid w:val="00CD30CB"/>
    <w:rsid w:val="00CE15AC"/>
    <w:rsid w:val="00D015A5"/>
    <w:rsid w:val="00D03BE7"/>
    <w:rsid w:val="00D16531"/>
    <w:rsid w:val="00D207D9"/>
    <w:rsid w:val="00D53084"/>
    <w:rsid w:val="00D66FAB"/>
    <w:rsid w:val="00D7355B"/>
    <w:rsid w:val="00D735AB"/>
    <w:rsid w:val="00D85F38"/>
    <w:rsid w:val="00DA15B8"/>
    <w:rsid w:val="00DB54E9"/>
    <w:rsid w:val="00DC29BF"/>
    <w:rsid w:val="00DD2096"/>
    <w:rsid w:val="00DD46B9"/>
    <w:rsid w:val="00DD5A03"/>
    <w:rsid w:val="00DD7C1F"/>
    <w:rsid w:val="00DF16DD"/>
    <w:rsid w:val="00DF5501"/>
    <w:rsid w:val="00E061BD"/>
    <w:rsid w:val="00E06301"/>
    <w:rsid w:val="00E21C11"/>
    <w:rsid w:val="00E232DD"/>
    <w:rsid w:val="00E30E13"/>
    <w:rsid w:val="00E3253A"/>
    <w:rsid w:val="00E377F3"/>
    <w:rsid w:val="00E6112B"/>
    <w:rsid w:val="00E65199"/>
    <w:rsid w:val="00E67F1A"/>
    <w:rsid w:val="00E73D0A"/>
    <w:rsid w:val="00E8536C"/>
    <w:rsid w:val="00E86B6D"/>
    <w:rsid w:val="00EB06E0"/>
    <w:rsid w:val="00EB5480"/>
    <w:rsid w:val="00EB77A5"/>
    <w:rsid w:val="00EC263A"/>
    <w:rsid w:val="00ED6F35"/>
    <w:rsid w:val="00EE1A43"/>
    <w:rsid w:val="00EE7F16"/>
    <w:rsid w:val="00F066B3"/>
    <w:rsid w:val="00F149E8"/>
    <w:rsid w:val="00F33D48"/>
    <w:rsid w:val="00F344B0"/>
    <w:rsid w:val="00F34E44"/>
    <w:rsid w:val="00F351A0"/>
    <w:rsid w:val="00F400C5"/>
    <w:rsid w:val="00F5074A"/>
    <w:rsid w:val="00F52AEF"/>
    <w:rsid w:val="00F722C6"/>
    <w:rsid w:val="00F747B4"/>
    <w:rsid w:val="00F76713"/>
    <w:rsid w:val="00F86098"/>
    <w:rsid w:val="00F9064D"/>
    <w:rsid w:val="00FB0F39"/>
    <w:rsid w:val="00FB5F98"/>
    <w:rsid w:val="00FB65E0"/>
    <w:rsid w:val="00FC04B4"/>
    <w:rsid w:val="00FC6B64"/>
    <w:rsid w:val="00FE267F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77D1B-AF97-4142-AE51-EF84FC2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5B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17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DA15B8"/>
    <w:pPr>
      <w:keepNext/>
      <w:tabs>
        <w:tab w:val="num" w:pos="0"/>
      </w:tabs>
      <w:ind w:right="5527"/>
      <w:jc w:val="center"/>
      <w:outlineLvl w:val="1"/>
    </w:pPr>
    <w:rPr>
      <w:rFonts w:ascii="Book Antiqua" w:hAnsi="Book Antiqu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A15B8"/>
    <w:rPr>
      <w:rFonts w:ascii="Symbol" w:hAnsi="Symbol"/>
    </w:rPr>
  </w:style>
  <w:style w:type="character" w:customStyle="1" w:styleId="Absatz-Standardschriftart">
    <w:name w:val="Absatz-Standardschriftart"/>
    <w:rsid w:val="00DA15B8"/>
  </w:style>
  <w:style w:type="character" w:customStyle="1" w:styleId="WW8Num3z0">
    <w:name w:val="WW8Num3z0"/>
    <w:rsid w:val="00DA15B8"/>
    <w:rPr>
      <w:rFonts w:ascii="Wingdings" w:hAnsi="Wingdings"/>
    </w:rPr>
  </w:style>
  <w:style w:type="character" w:customStyle="1" w:styleId="WW-Absatz-Standardschriftart">
    <w:name w:val="WW-Absatz-Standardschriftart"/>
    <w:rsid w:val="00DA15B8"/>
  </w:style>
  <w:style w:type="character" w:customStyle="1" w:styleId="Carpredefinitoparagrafo1">
    <w:name w:val="Car. predefinito paragrafo1"/>
    <w:rsid w:val="00DA15B8"/>
  </w:style>
  <w:style w:type="character" w:customStyle="1" w:styleId="Caratterepredefinitoparagrafo">
    <w:name w:val="Carattere predefinito paragrafo"/>
    <w:rsid w:val="00DA15B8"/>
  </w:style>
  <w:style w:type="character" w:customStyle="1" w:styleId="WW-Absatz-Standardschriftart1">
    <w:name w:val="WW-Absatz-Standardschriftart1"/>
    <w:rsid w:val="00DA15B8"/>
  </w:style>
  <w:style w:type="character" w:customStyle="1" w:styleId="WW-Absatz-Standardschriftart11">
    <w:name w:val="WW-Absatz-Standardschriftart11"/>
    <w:rsid w:val="00DA15B8"/>
  </w:style>
  <w:style w:type="character" w:customStyle="1" w:styleId="WW-Absatz-Standardschriftart111">
    <w:name w:val="WW-Absatz-Standardschriftart111"/>
    <w:rsid w:val="00DA15B8"/>
  </w:style>
  <w:style w:type="character" w:customStyle="1" w:styleId="WW-Absatz-Standardschriftart1111">
    <w:name w:val="WW-Absatz-Standardschriftart1111"/>
    <w:rsid w:val="00DA15B8"/>
  </w:style>
  <w:style w:type="character" w:customStyle="1" w:styleId="WW-Absatz-Standardschriftart11111">
    <w:name w:val="WW-Absatz-Standardschriftart11111"/>
    <w:rsid w:val="00DA15B8"/>
  </w:style>
  <w:style w:type="character" w:customStyle="1" w:styleId="WW-Absatz-Standardschriftart111111">
    <w:name w:val="WW-Absatz-Standardschriftart111111"/>
    <w:rsid w:val="00DA15B8"/>
  </w:style>
  <w:style w:type="character" w:customStyle="1" w:styleId="WW-Absatz-Standardschriftart1111111">
    <w:name w:val="WW-Absatz-Standardschriftart1111111"/>
    <w:rsid w:val="00DA15B8"/>
  </w:style>
  <w:style w:type="character" w:customStyle="1" w:styleId="WW8Num1z0">
    <w:name w:val="WW8Num1z0"/>
    <w:rsid w:val="00DA15B8"/>
    <w:rPr>
      <w:rFonts w:ascii="Wingdings" w:hAnsi="Wingdings"/>
    </w:rPr>
  </w:style>
  <w:style w:type="character" w:customStyle="1" w:styleId="WW8Num1z1">
    <w:name w:val="WW8Num1z1"/>
    <w:rsid w:val="00DA15B8"/>
    <w:rPr>
      <w:rFonts w:ascii="Courier New" w:hAnsi="Courier New" w:cs="Courier New"/>
    </w:rPr>
  </w:style>
  <w:style w:type="character" w:customStyle="1" w:styleId="WW8Num1z3">
    <w:name w:val="WW8Num1z3"/>
    <w:rsid w:val="00DA15B8"/>
    <w:rPr>
      <w:rFonts w:ascii="Symbol" w:hAnsi="Symbol"/>
    </w:rPr>
  </w:style>
  <w:style w:type="character" w:customStyle="1" w:styleId="WW8Num2z1">
    <w:name w:val="WW8Num2z1"/>
    <w:rsid w:val="00DA15B8"/>
    <w:rPr>
      <w:rFonts w:ascii="Courier New" w:hAnsi="Courier New" w:cs="Courier New"/>
    </w:rPr>
  </w:style>
  <w:style w:type="character" w:customStyle="1" w:styleId="WW8Num2z2">
    <w:name w:val="WW8Num2z2"/>
    <w:rsid w:val="00DA15B8"/>
    <w:rPr>
      <w:rFonts w:ascii="Wingdings" w:hAnsi="Wingdings"/>
    </w:rPr>
  </w:style>
  <w:style w:type="character" w:customStyle="1" w:styleId="WW8Num3z1">
    <w:name w:val="WW8Num3z1"/>
    <w:rsid w:val="00DA15B8"/>
    <w:rPr>
      <w:rFonts w:ascii="Courier New" w:hAnsi="Courier New" w:cs="Courier New"/>
    </w:rPr>
  </w:style>
  <w:style w:type="character" w:customStyle="1" w:styleId="WW8Num3z3">
    <w:name w:val="WW8Num3z3"/>
    <w:rsid w:val="00DA15B8"/>
    <w:rPr>
      <w:rFonts w:ascii="Symbol" w:hAnsi="Symbol"/>
    </w:rPr>
  </w:style>
  <w:style w:type="character" w:customStyle="1" w:styleId="WW8Num5z0">
    <w:name w:val="WW8Num5z0"/>
    <w:rsid w:val="00DA15B8"/>
    <w:rPr>
      <w:rFonts w:ascii="Wingdings" w:hAnsi="Wingdings"/>
    </w:rPr>
  </w:style>
  <w:style w:type="character" w:customStyle="1" w:styleId="WW8Num5z1">
    <w:name w:val="WW8Num5z1"/>
    <w:rsid w:val="00DA15B8"/>
    <w:rPr>
      <w:rFonts w:ascii="Courier New" w:hAnsi="Courier New" w:cs="Courier New"/>
    </w:rPr>
  </w:style>
  <w:style w:type="character" w:customStyle="1" w:styleId="WW8Num5z3">
    <w:name w:val="WW8Num5z3"/>
    <w:rsid w:val="00DA15B8"/>
    <w:rPr>
      <w:rFonts w:ascii="Symbol" w:hAnsi="Symbol"/>
    </w:rPr>
  </w:style>
  <w:style w:type="character" w:customStyle="1" w:styleId="WW8Num6z0">
    <w:name w:val="WW8Num6z0"/>
    <w:rsid w:val="00DA15B8"/>
    <w:rPr>
      <w:rFonts w:ascii="Wingdings" w:hAnsi="Wingdings"/>
      <w:sz w:val="16"/>
    </w:rPr>
  </w:style>
  <w:style w:type="character" w:customStyle="1" w:styleId="WW8Num6z1">
    <w:name w:val="WW8Num6z1"/>
    <w:rsid w:val="00DA15B8"/>
    <w:rPr>
      <w:rFonts w:ascii="Courier New" w:hAnsi="Courier New"/>
    </w:rPr>
  </w:style>
  <w:style w:type="character" w:customStyle="1" w:styleId="WW8Num6z2">
    <w:name w:val="WW8Num6z2"/>
    <w:rsid w:val="00DA15B8"/>
    <w:rPr>
      <w:rFonts w:ascii="Wingdings" w:hAnsi="Wingdings"/>
    </w:rPr>
  </w:style>
  <w:style w:type="character" w:customStyle="1" w:styleId="WW8Num6z3">
    <w:name w:val="WW8Num6z3"/>
    <w:rsid w:val="00DA15B8"/>
    <w:rPr>
      <w:rFonts w:ascii="Symbol" w:hAnsi="Symbol"/>
    </w:rPr>
  </w:style>
  <w:style w:type="character" w:customStyle="1" w:styleId="WW8Num8z0">
    <w:name w:val="WW8Num8z0"/>
    <w:rsid w:val="00DA15B8"/>
    <w:rPr>
      <w:rFonts w:ascii="Symbol" w:hAnsi="Symbol"/>
    </w:rPr>
  </w:style>
  <w:style w:type="character" w:customStyle="1" w:styleId="WW8Num8z1">
    <w:name w:val="WW8Num8z1"/>
    <w:rsid w:val="00DA15B8"/>
    <w:rPr>
      <w:rFonts w:ascii="Courier New" w:hAnsi="Courier New" w:cs="Courier New"/>
    </w:rPr>
  </w:style>
  <w:style w:type="character" w:customStyle="1" w:styleId="WW8Num8z2">
    <w:name w:val="WW8Num8z2"/>
    <w:rsid w:val="00DA15B8"/>
    <w:rPr>
      <w:rFonts w:ascii="Wingdings" w:hAnsi="Wingdings"/>
    </w:rPr>
  </w:style>
  <w:style w:type="character" w:customStyle="1" w:styleId="WW-Caratterepredefinitoparagrafo">
    <w:name w:val="WW-Carattere predefinito paragrafo"/>
    <w:rsid w:val="00DA15B8"/>
  </w:style>
  <w:style w:type="character" w:customStyle="1" w:styleId="Punti">
    <w:name w:val="Punti"/>
    <w:rsid w:val="00DA15B8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rsid w:val="00DA15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DA15B8"/>
    <w:pPr>
      <w:spacing w:after="120"/>
    </w:pPr>
  </w:style>
  <w:style w:type="paragraph" w:styleId="Elenco">
    <w:name w:val="List"/>
    <w:basedOn w:val="Corpotesto"/>
    <w:rsid w:val="00DA15B8"/>
    <w:rPr>
      <w:rFonts w:cs="Tahoma"/>
    </w:rPr>
  </w:style>
  <w:style w:type="paragraph" w:customStyle="1" w:styleId="Dicitura">
    <w:name w:val="Dicitura"/>
    <w:basedOn w:val="Normale"/>
    <w:rsid w:val="00DA15B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A15B8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DA15B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rsid w:val="00DA15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DA15B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A15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4852"/>
    <w:pPr>
      <w:ind w:left="720"/>
      <w:contextualSpacing/>
    </w:pPr>
  </w:style>
  <w:style w:type="character" w:styleId="Collegamentoipertestuale">
    <w:name w:val="Hyperlink"/>
    <w:basedOn w:val="Carpredefinitoparagrafo"/>
    <w:rsid w:val="00CA29F4"/>
    <w:rPr>
      <w:color w:val="0000FF" w:themeColor="hyperlink"/>
      <w:u w:val="single"/>
    </w:rPr>
  </w:style>
  <w:style w:type="table" w:styleId="Grigliatabella">
    <w:name w:val="Table Grid"/>
    <w:basedOn w:val="Tabellanormale"/>
    <w:rsid w:val="0030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93789"/>
  </w:style>
  <w:style w:type="character" w:customStyle="1" w:styleId="Titolo1Carattere">
    <w:name w:val="Titolo 1 Carattere"/>
    <w:basedOn w:val="Carpredefinitoparagrafo"/>
    <w:link w:val="Titolo1"/>
    <w:rsid w:val="005172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947"/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semiHidden/>
    <w:unhideWhenUsed/>
    <w:rsid w:val="007B4F8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B4F8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B4F87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B4F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B4F87"/>
    <w:rPr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C1E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1EEA"/>
    <w:rPr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2C1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.aloe\Desktop\Ufficio%20Acquedotti%20(2010-01-15)\Posta%20Aloe\Modelli\Generico%20(Settore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9272-65A4-4626-AA14-9573BE39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Generico (Settore)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> 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subject/>
  <dc:creator>Valued Acer Customer</dc:creator>
  <cp:keywords/>
  <dc:description/>
  <cp:lastModifiedBy>Pietro Madeo</cp:lastModifiedBy>
  <cp:revision>4</cp:revision>
  <cp:lastPrinted>2017-12-07T12:04:00Z</cp:lastPrinted>
  <dcterms:created xsi:type="dcterms:W3CDTF">2019-10-30T13:56:00Z</dcterms:created>
  <dcterms:modified xsi:type="dcterms:W3CDTF">2019-10-30T13:57:00Z</dcterms:modified>
</cp:coreProperties>
</file>